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B8" w:rsidRDefault="006C05B8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C05B8" w:rsidRDefault="006C05B8" w:rsidP="007E7D75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характера государственных гражданских служащих Курской</w:t>
      </w:r>
      <w:r>
        <w:rPr>
          <w:rStyle w:val="FontStyle12"/>
        </w:rPr>
        <w:br/>
        <w:t>области в Администрации Вишневского сельсовета Щигровского района Курской области</w:t>
      </w:r>
    </w:p>
    <w:p w:rsidR="006C05B8" w:rsidRDefault="006C05B8" w:rsidP="004E4BA3">
      <w:pPr>
        <w:pStyle w:val="Style4"/>
        <w:widowControl/>
        <w:spacing w:line="288" w:lineRule="exact"/>
        <w:ind w:right="3470"/>
        <w:jc w:val="left"/>
        <w:rPr>
          <w:rStyle w:val="FontStyle12"/>
        </w:rPr>
      </w:pPr>
      <w:r>
        <w:rPr>
          <w:rStyle w:val="FontStyle12"/>
        </w:rPr>
        <w:t xml:space="preserve">                 и членов их семей за период с 1 января 2015 года по 31 декабря 2015 года</w:t>
      </w:r>
    </w:p>
    <w:p w:rsidR="006C05B8" w:rsidRDefault="006C05B8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6C05B8" w:rsidTr="007E7D75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государствен</w:t>
            </w:r>
            <w:r>
              <w:rPr>
                <w:rStyle w:val="FontStyle16"/>
              </w:rPr>
              <w:softHyphen/>
              <w:t>ного гражданского</w:t>
            </w:r>
          </w:p>
          <w:p w:rsidR="006C05B8" w:rsidRDefault="006C05B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Наименование должности го</w:t>
            </w:r>
            <w:r>
              <w:rPr>
                <w:rStyle w:val="FontStyle16"/>
              </w:rPr>
              <w:softHyphen/>
              <w:t>сударственно</w:t>
            </w:r>
            <w:r>
              <w:rPr>
                <w:rStyle w:val="FontStyle16"/>
              </w:rPr>
              <w:softHyphen/>
              <w:t>го гражданско</w:t>
            </w:r>
            <w:r>
              <w:rPr>
                <w:rStyle w:val="FontStyle16"/>
              </w:rPr>
              <w:softHyphen/>
              <w:t>го служащего Курской об</w:t>
            </w:r>
            <w:r>
              <w:rPr>
                <w:rStyle w:val="FontStyle16"/>
              </w:rPr>
              <w:softHyphen/>
              <w:t>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>ванный годовой доход за</w:t>
            </w:r>
          </w:p>
          <w:p w:rsidR="006C05B8" w:rsidRDefault="006C05B8" w:rsidP="00974637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FontStyle16"/>
                </w:rPr>
                <w:t>2015 г</w:t>
              </w:r>
            </w:smartTag>
            <w:r>
              <w:rPr>
                <w:rStyle w:val="FontStyle16"/>
              </w:rPr>
              <w:t>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6C05B8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6C05B8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widowControl/>
              <w:rPr>
                <w:rStyle w:val="FontStyle16"/>
              </w:rPr>
            </w:pPr>
          </w:p>
          <w:p w:rsidR="006C05B8" w:rsidRDefault="006C05B8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6C05B8" w:rsidRDefault="006C05B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6C05B8" w:rsidRDefault="006C05B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6C05B8" w:rsidRDefault="006C05B8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5B8" w:rsidRDefault="006C05B8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6C05B8" w:rsidTr="007E7D75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Кретова Марина Борисовна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Директор МКУК «Вишневский ЦСДК»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154525.56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1/3  доля Квартиры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60.9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 w:rsidP="00921C5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5B8" w:rsidRDefault="006C05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6C05B8" w:rsidRDefault="006C05B8"/>
    <w:sectPr w:rsidR="006C05B8" w:rsidSect="007E7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A6"/>
    <w:rsid w:val="000010D9"/>
    <w:rsid w:val="00002368"/>
    <w:rsid w:val="000036F3"/>
    <w:rsid w:val="00003B64"/>
    <w:rsid w:val="000041C1"/>
    <w:rsid w:val="00004DB8"/>
    <w:rsid w:val="00006A63"/>
    <w:rsid w:val="000110C3"/>
    <w:rsid w:val="00013E87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33D7"/>
    <w:rsid w:val="000D3720"/>
    <w:rsid w:val="000D5C8D"/>
    <w:rsid w:val="000E04AA"/>
    <w:rsid w:val="000E153E"/>
    <w:rsid w:val="000E6DEA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17687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5955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2B34"/>
    <w:rsid w:val="002D66A2"/>
    <w:rsid w:val="002D794C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60F0"/>
    <w:rsid w:val="003413C9"/>
    <w:rsid w:val="00342D1C"/>
    <w:rsid w:val="00345E4B"/>
    <w:rsid w:val="003464B7"/>
    <w:rsid w:val="00346D2B"/>
    <w:rsid w:val="0034715C"/>
    <w:rsid w:val="00347B2D"/>
    <w:rsid w:val="00351AF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93526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F1F"/>
    <w:rsid w:val="00454903"/>
    <w:rsid w:val="00455099"/>
    <w:rsid w:val="00456983"/>
    <w:rsid w:val="00457191"/>
    <w:rsid w:val="004578BD"/>
    <w:rsid w:val="00472A71"/>
    <w:rsid w:val="00473007"/>
    <w:rsid w:val="00483756"/>
    <w:rsid w:val="004932BD"/>
    <w:rsid w:val="00493E89"/>
    <w:rsid w:val="00497D96"/>
    <w:rsid w:val="004A1586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E4BA3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39EC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5B8"/>
    <w:rsid w:val="006C0898"/>
    <w:rsid w:val="006C7072"/>
    <w:rsid w:val="006D03FA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CB3"/>
    <w:rsid w:val="00721341"/>
    <w:rsid w:val="00721692"/>
    <w:rsid w:val="00723811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9714E"/>
    <w:rsid w:val="007A44D4"/>
    <w:rsid w:val="007A4E9A"/>
    <w:rsid w:val="007A61DF"/>
    <w:rsid w:val="007B0A3E"/>
    <w:rsid w:val="007B3B6C"/>
    <w:rsid w:val="007B7EC1"/>
    <w:rsid w:val="007C0E52"/>
    <w:rsid w:val="007C1C50"/>
    <w:rsid w:val="007C466E"/>
    <w:rsid w:val="007C5001"/>
    <w:rsid w:val="007D14BA"/>
    <w:rsid w:val="007D2669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06A63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6C31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1C58"/>
    <w:rsid w:val="0092418F"/>
    <w:rsid w:val="00926185"/>
    <w:rsid w:val="00927D60"/>
    <w:rsid w:val="00935177"/>
    <w:rsid w:val="00937BD7"/>
    <w:rsid w:val="0094368B"/>
    <w:rsid w:val="009500CF"/>
    <w:rsid w:val="00954DDE"/>
    <w:rsid w:val="00954FC8"/>
    <w:rsid w:val="009618AF"/>
    <w:rsid w:val="009635DF"/>
    <w:rsid w:val="00964B5F"/>
    <w:rsid w:val="00965214"/>
    <w:rsid w:val="00974637"/>
    <w:rsid w:val="00994E0B"/>
    <w:rsid w:val="009A1A6E"/>
    <w:rsid w:val="009A277C"/>
    <w:rsid w:val="009A41FC"/>
    <w:rsid w:val="009A67ED"/>
    <w:rsid w:val="009B421D"/>
    <w:rsid w:val="009B4D3A"/>
    <w:rsid w:val="009B5580"/>
    <w:rsid w:val="009C49D1"/>
    <w:rsid w:val="009C642C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285F"/>
    <w:rsid w:val="00A0409F"/>
    <w:rsid w:val="00A042D7"/>
    <w:rsid w:val="00A105EE"/>
    <w:rsid w:val="00A12940"/>
    <w:rsid w:val="00A1421F"/>
    <w:rsid w:val="00A30635"/>
    <w:rsid w:val="00A31E10"/>
    <w:rsid w:val="00A369FC"/>
    <w:rsid w:val="00A421E0"/>
    <w:rsid w:val="00A5003E"/>
    <w:rsid w:val="00A50643"/>
    <w:rsid w:val="00A54103"/>
    <w:rsid w:val="00A54D9E"/>
    <w:rsid w:val="00A604AC"/>
    <w:rsid w:val="00A656FA"/>
    <w:rsid w:val="00A6613A"/>
    <w:rsid w:val="00A67FA6"/>
    <w:rsid w:val="00A71582"/>
    <w:rsid w:val="00A71C3D"/>
    <w:rsid w:val="00A741A4"/>
    <w:rsid w:val="00A7481A"/>
    <w:rsid w:val="00A82408"/>
    <w:rsid w:val="00A84030"/>
    <w:rsid w:val="00A90B24"/>
    <w:rsid w:val="00A9460D"/>
    <w:rsid w:val="00A953C2"/>
    <w:rsid w:val="00A95CDE"/>
    <w:rsid w:val="00A96462"/>
    <w:rsid w:val="00AA1432"/>
    <w:rsid w:val="00AA14F4"/>
    <w:rsid w:val="00AA1A29"/>
    <w:rsid w:val="00AA1C57"/>
    <w:rsid w:val="00AA3705"/>
    <w:rsid w:val="00AA4BBE"/>
    <w:rsid w:val="00AA4BFF"/>
    <w:rsid w:val="00AA7F7E"/>
    <w:rsid w:val="00AB269E"/>
    <w:rsid w:val="00AB59D1"/>
    <w:rsid w:val="00AB5A9C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0E2E"/>
    <w:rsid w:val="00B01586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40908"/>
    <w:rsid w:val="00B40C3D"/>
    <w:rsid w:val="00B45580"/>
    <w:rsid w:val="00B45BE8"/>
    <w:rsid w:val="00B473B6"/>
    <w:rsid w:val="00B50F14"/>
    <w:rsid w:val="00B60BAC"/>
    <w:rsid w:val="00B669E5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385C"/>
    <w:rsid w:val="00BA2AAB"/>
    <w:rsid w:val="00BA2FF6"/>
    <w:rsid w:val="00BA348C"/>
    <w:rsid w:val="00BA5EA2"/>
    <w:rsid w:val="00BA7D50"/>
    <w:rsid w:val="00BB3FD1"/>
    <w:rsid w:val="00BB4BCB"/>
    <w:rsid w:val="00BB617E"/>
    <w:rsid w:val="00BB65D3"/>
    <w:rsid w:val="00BC2600"/>
    <w:rsid w:val="00BC3FC5"/>
    <w:rsid w:val="00BD3469"/>
    <w:rsid w:val="00BE3FE3"/>
    <w:rsid w:val="00BE40E7"/>
    <w:rsid w:val="00BF217B"/>
    <w:rsid w:val="00C0090B"/>
    <w:rsid w:val="00C00B04"/>
    <w:rsid w:val="00C0277D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4124D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35C1F"/>
    <w:rsid w:val="00D41DD7"/>
    <w:rsid w:val="00D449FF"/>
    <w:rsid w:val="00D52648"/>
    <w:rsid w:val="00D57729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01C2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B7D66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F58D3"/>
    <w:rsid w:val="00DF6C0A"/>
    <w:rsid w:val="00E00BC2"/>
    <w:rsid w:val="00E05A7D"/>
    <w:rsid w:val="00E064AD"/>
    <w:rsid w:val="00E10855"/>
    <w:rsid w:val="00E12B9B"/>
    <w:rsid w:val="00E14E4E"/>
    <w:rsid w:val="00E156D8"/>
    <w:rsid w:val="00E21DE7"/>
    <w:rsid w:val="00E2208E"/>
    <w:rsid w:val="00E246F3"/>
    <w:rsid w:val="00E279EC"/>
    <w:rsid w:val="00E27DC1"/>
    <w:rsid w:val="00E3269C"/>
    <w:rsid w:val="00E33DA4"/>
    <w:rsid w:val="00E42824"/>
    <w:rsid w:val="00E440FD"/>
    <w:rsid w:val="00E46F84"/>
    <w:rsid w:val="00E57392"/>
    <w:rsid w:val="00E61A83"/>
    <w:rsid w:val="00E64076"/>
    <w:rsid w:val="00E6553C"/>
    <w:rsid w:val="00E7116A"/>
    <w:rsid w:val="00E83307"/>
    <w:rsid w:val="00E90421"/>
    <w:rsid w:val="00E90A49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3125"/>
    <w:rsid w:val="00ED51AD"/>
    <w:rsid w:val="00ED5419"/>
    <w:rsid w:val="00EE1FBA"/>
    <w:rsid w:val="00EE5291"/>
    <w:rsid w:val="00EE7ED8"/>
    <w:rsid w:val="00EF166E"/>
    <w:rsid w:val="00F01E51"/>
    <w:rsid w:val="00F03C8B"/>
    <w:rsid w:val="00F07563"/>
    <w:rsid w:val="00F14991"/>
    <w:rsid w:val="00F15879"/>
    <w:rsid w:val="00F1703B"/>
    <w:rsid w:val="00F20540"/>
    <w:rsid w:val="00F20FD9"/>
    <w:rsid w:val="00F22DF9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A3E"/>
    <w:rsid w:val="00F47DCC"/>
    <w:rsid w:val="00F60917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46B0"/>
    <w:rsid w:val="00F97596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E7D75"/>
  </w:style>
  <w:style w:type="paragraph" w:customStyle="1" w:styleId="Style3">
    <w:name w:val="Style3"/>
    <w:basedOn w:val="Normal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Normal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Normal"/>
    <w:uiPriority w:val="99"/>
    <w:rsid w:val="007E7D75"/>
    <w:pPr>
      <w:spacing w:line="245" w:lineRule="exact"/>
    </w:pPr>
  </w:style>
  <w:style w:type="paragraph" w:customStyle="1" w:styleId="Style6">
    <w:name w:val="Style6"/>
    <w:basedOn w:val="Normal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Normal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Normal"/>
    <w:uiPriority w:val="99"/>
    <w:rsid w:val="007E7D75"/>
  </w:style>
  <w:style w:type="paragraph" w:customStyle="1" w:styleId="Style9">
    <w:name w:val="Style9"/>
    <w:basedOn w:val="Normal"/>
    <w:uiPriority w:val="99"/>
    <w:rsid w:val="007E7D75"/>
  </w:style>
  <w:style w:type="paragraph" w:customStyle="1" w:styleId="Style10">
    <w:name w:val="Style10"/>
    <w:basedOn w:val="Normal"/>
    <w:uiPriority w:val="99"/>
    <w:rsid w:val="007E7D75"/>
  </w:style>
  <w:style w:type="character" w:customStyle="1" w:styleId="FontStyle12">
    <w:name w:val="Font Style12"/>
    <w:basedOn w:val="DefaultParagraphFont"/>
    <w:uiPriority w:val="99"/>
    <w:rsid w:val="007E7D7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7E7D7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7E7D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7E7D75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7E7D7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156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12</cp:revision>
  <dcterms:created xsi:type="dcterms:W3CDTF">2013-10-16T05:02:00Z</dcterms:created>
  <dcterms:modified xsi:type="dcterms:W3CDTF">2016-02-13T19:49:00Z</dcterms:modified>
</cp:coreProperties>
</file>